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Pr="00A14359" w:rsidRDefault="009035F5">
            <w:pPr>
              <w:pStyle w:val="Month"/>
              <w:rPr>
                <w:sz w:val="72"/>
                <w:szCs w:val="72"/>
              </w:rPr>
            </w:pPr>
            <w:r w:rsidRPr="00A14359">
              <w:rPr>
                <w:sz w:val="72"/>
                <w:szCs w:val="72"/>
              </w:rPr>
              <w:fldChar w:fldCharType="begin"/>
            </w:r>
            <w:r w:rsidRPr="00A14359">
              <w:rPr>
                <w:sz w:val="72"/>
                <w:szCs w:val="72"/>
              </w:rPr>
              <w:instrText xml:space="preserve"> DOCVARIABLE  MonthStart \@ MMMM \* MERGEFORMAT </w:instrText>
            </w:r>
            <w:r w:rsidRPr="00A14359">
              <w:rPr>
                <w:sz w:val="72"/>
                <w:szCs w:val="72"/>
              </w:rPr>
              <w:fldChar w:fldCharType="separate"/>
            </w:r>
            <w:r w:rsidR="00A14359" w:rsidRPr="00A14359">
              <w:rPr>
                <w:sz w:val="72"/>
                <w:szCs w:val="72"/>
              </w:rPr>
              <w:t>June</w:t>
            </w:r>
            <w:r w:rsidRPr="00A14359">
              <w:rPr>
                <w:sz w:val="72"/>
                <w:szCs w:val="72"/>
              </w:rPr>
              <w:fldChar w:fldCharType="end"/>
            </w:r>
            <w:r w:rsidR="00A14359" w:rsidRPr="00A14359">
              <w:rPr>
                <w:sz w:val="72"/>
                <w:szCs w:val="72"/>
              </w:rPr>
              <w:t xml:space="preserve"> CMS Football Schedule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Default="00A143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034F7A5B" wp14:editId="1B15A95C">
                  <wp:extent cx="984250" cy="9842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A14359">
              <w:t>2025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926A241D45B74C4084118AEEC54D6D6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8650153"/>
                <w:placeholder>
                  <w:docPart w:val="70FFFD488DF446D4B89F09E03814A6E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-1517691135"/>
                <w:placeholder>
                  <w:docPart w:val="C6B2B64930524E5F8A7EE4CB8D4055AC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-1684429625"/>
                <w:placeholder>
                  <w:docPart w:val="331EA212641049A896AD8399DDD4D49A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-1188375605"/>
                <w:placeholder>
                  <w:docPart w:val="957C3001A35243ACB307590BF8817D7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1991825489"/>
                <w:placeholder>
                  <w:docPart w:val="E820FD35647544779A345B1619BA925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8C6ED2">
            <w:pPr>
              <w:pStyle w:val="Days"/>
            </w:pPr>
            <w:sdt>
              <w:sdtPr>
                <w:id w:val="115736794"/>
                <w:placeholder>
                  <w:docPart w:val="0523F750FEC04548823AE7C4F753224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 w:rsidR="00A14359">
              <w:fldChar w:fldCharType="separate"/>
            </w:r>
            <w:r w:rsidR="00A1435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A14359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A1435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A14359">
              <w:fldChar w:fldCharType="separate"/>
            </w:r>
            <w:r w:rsidR="00A14359">
              <w:rPr>
                <w:noProof/>
              </w:rPr>
              <w:instrText>2</w:instrText>
            </w:r>
            <w:r>
              <w:fldChar w:fldCharType="end"/>
            </w:r>
            <w:r w:rsidR="00A14359">
              <w:fldChar w:fldCharType="separate"/>
            </w:r>
            <w:r w:rsidR="00A1435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A14359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1435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A14359">
              <w:fldChar w:fldCharType="separate"/>
            </w:r>
            <w:r w:rsidR="00A14359">
              <w:rPr>
                <w:noProof/>
              </w:rPr>
              <w:instrText>3</w:instrText>
            </w:r>
            <w:r>
              <w:fldChar w:fldCharType="end"/>
            </w:r>
            <w:r w:rsidR="00A14359">
              <w:fldChar w:fldCharType="separate"/>
            </w:r>
            <w:r w:rsidR="00A1435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A14359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A1435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14359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A14359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A14359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A1435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14359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A14359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A14359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A14359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14359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A14359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A14359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A14359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A14359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A14359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A14359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:rsidTr="005E156D">
        <w:trPr>
          <w:trHeight w:hRule="exact" w:val="100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Weights 3:00-4:00 PM</w:t>
            </w:r>
          </w:p>
          <w:p w:rsidR="00A14359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Skill 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Weights 3:00-4:00 PM</w:t>
            </w:r>
          </w:p>
          <w:p w:rsidR="00A14359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Lineman 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E156D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Speed and Agility </w:t>
            </w:r>
            <w:r>
              <w:rPr>
                <w:b/>
              </w:rPr>
              <w:t>3</w:t>
            </w:r>
            <w:r>
              <w:rPr>
                <w:b/>
              </w:rPr>
              <w:t>:00</w:t>
            </w:r>
            <w:r w:rsidRPr="00A14359">
              <w:rPr>
                <w:b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</w:rPr>
              <w:t>:00</w:t>
            </w:r>
            <w:r w:rsidRPr="00A14359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M</w:t>
            </w:r>
          </w:p>
          <w:p w:rsidR="00A14359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Skill Practice </w:t>
            </w:r>
            <w:r>
              <w:rPr>
                <w:b/>
              </w:rPr>
              <w:t>4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5</w:t>
            </w:r>
            <w:r w:rsidRPr="00A14359">
              <w:rPr>
                <w:b/>
              </w:rPr>
              <w:t xml:space="preserve">:15 </w:t>
            </w:r>
            <w:r>
              <w:rPr>
                <w:b/>
              </w:rPr>
              <w:t>P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Weights 3:00-4:00 PM</w:t>
            </w:r>
          </w:p>
          <w:p w:rsidR="00A14359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Lineman Practice 4:00-5:15 PM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A14359" w:rsidRDefault="00A14359" w:rsidP="00A14359">
            <w:pPr>
              <w:jc w:val="center"/>
              <w:rPr>
                <w:b/>
              </w:rPr>
            </w:pPr>
            <w:r w:rsidRPr="00A14359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A14359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A14359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A1435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A14359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A1435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A14359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A14359">
              <w:rPr>
                <w:noProof/>
              </w:rPr>
              <w:t>14</w:t>
            </w:r>
            <w:r>
              <w:fldChar w:fldCharType="end"/>
            </w:r>
          </w:p>
        </w:tc>
      </w:tr>
      <w:tr w:rsidR="00206E35" w:rsidTr="005E156D">
        <w:trPr>
          <w:trHeight w:hRule="exact" w:val="99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Skill 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9342CC" w:rsidP="00206E35">
            <w:pPr>
              <w:jc w:val="center"/>
              <w:rPr>
                <w:b/>
              </w:rPr>
            </w:pPr>
            <w:r>
              <w:rPr>
                <w:b/>
              </w:rPr>
              <w:t>Lineman</w:t>
            </w:r>
            <w:r w:rsidR="00206E35" w:rsidRPr="00534061">
              <w:rPr>
                <w:b/>
              </w:rPr>
              <w:t xml:space="preserve"> 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A14359" w:rsidRDefault="00206E35" w:rsidP="00206E35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Speed and Agility </w:t>
            </w:r>
            <w:r w:rsidR="004334C2">
              <w:rPr>
                <w:b/>
              </w:rPr>
              <w:t>8:00</w:t>
            </w:r>
            <w:r w:rsidRPr="00A14359">
              <w:rPr>
                <w:b/>
              </w:rPr>
              <w:t>-</w:t>
            </w:r>
            <w:r w:rsidR="004334C2">
              <w:rPr>
                <w:b/>
              </w:rPr>
              <w:t>9:00</w:t>
            </w:r>
            <w:r w:rsidRPr="00A14359">
              <w:rPr>
                <w:b/>
              </w:rPr>
              <w:t xml:space="preserve"> </w:t>
            </w:r>
            <w:r w:rsidR="004334C2">
              <w:rPr>
                <w:b/>
              </w:rPr>
              <w:t>AM</w:t>
            </w:r>
          </w:p>
          <w:p w:rsidR="00206E35" w:rsidRDefault="00206E35" w:rsidP="00206E35">
            <w:r w:rsidRPr="00A14359">
              <w:rPr>
                <w:b/>
              </w:rPr>
              <w:t xml:space="preserve">Skill Practice </w:t>
            </w:r>
            <w:r w:rsidR="00C85C3A"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r w:rsidR="00C85C3A"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 w:rsidR="00C85C3A"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A14359" w:rsidRDefault="00206E35" w:rsidP="00206E35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Weights </w:t>
            </w:r>
            <w:r w:rsidR="005E156D">
              <w:rPr>
                <w:b/>
              </w:rPr>
              <w:t>8</w:t>
            </w:r>
            <w:r w:rsidRPr="00A14359">
              <w:rPr>
                <w:b/>
              </w:rPr>
              <w:t>:00-</w:t>
            </w:r>
            <w:r w:rsidR="005E156D">
              <w:rPr>
                <w:b/>
              </w:rPr>
              <w:t>9</w:t>
            </w:r>
            <w:r w:rsidRPr="00A14359">
              <w:rPr>
                <w:b/>
              </w:rPr>
              <w:t xml:space="preserve">:00 </w:t>
            </w:r>
            <w:r w:rsidR="005E156D"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  <w:p w:rsidR="00206E35" w:rsidRDefault="00206E35" w:rsidP="00206E35">
            <w:r w:rsidRPr="00A14359">
              <w:rPr>
                <w:b/>
              </w:rPr>
              <w:t xml:space="preserve">Lineman Practice </w:t>
            </w:r>
            <w:r w:rsidR="005E156D"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r w:rsidR="005E156D"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 w:rsidR="005E156D"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</w:tr>
      <w:tr w:rsidR="0020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=A6+1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16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=B6+1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17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=E6+1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20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206E35" w:rsidTr="005E156D">
        <w:trPr>
          <w:trHeight w:hRule="exact" w:val="105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E156D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Speed and Agility </w:t>
            </w:r>
            <w:r>
              <w:rPr>
                <w:b/>
              </w:rPr>
              <w:t>8:00</w:t>
            </w:r>
            <w:r w:rsidRPr="00A14359">
              <w:rPr>
                <w:b/>
              </w:rPr>
              <w:t>-</w:t>
            </w:r>
            <w:r>
              <w:rPr>
                <w:b/>
              </w:rPr>
              <w:t>9:00</w:t>
            </w:r>
            <w:r w:rsidRPr="00A14359">
              <w:rPr>
                <w:b/>
              </w:rPr>
              <w:t xml:space="preserve"> </w:t>
            </w:r>
            <w:r>
              <w:rPr>
                <w:b/>
              </w:rPr>
              <w:t>AM</w:t>
            </w:r>
          </w:p>
          <w:p w:rsidR="005E156D" w:rsidRDefault="005E156D" w:rsidP="005E156D">
            <w:pPr>
              <w:jc w:val="center"/>
            </w:pPr>
            <w:r w:rsidRPr="00A14359">
              <w:rPr>
                <w:b/>
              </w:rPr>
              <w:t xml:space="preserve"> Practice 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E156D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Weights </w:t>
            </w:r>
            <w:r>
              <w:rPr>
                <w:b/>
              </w:rPr>
              <w:t>8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 xml:space="preserve">:00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  <w:p w:rsidR="00206E35" w:rsidRDefault="005E156D" w:rsidP="005E156D">
            <w:r w:rsidRPr="00A14359">
              <w:rPr>
                <w:b/>
              </w:rPr>
              <w:t xml:space="preserve"> Practice 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</w:tr>
      <w:tr w:rsidR="0020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=A8+1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23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=B8+1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24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Pr="00534061" w:rsidRDefault="00206E35" w:rsidP="00206E35">
            <w:pPr>
              <w:pStyle w:val="Dates"/>
              <w:jc w:val="center"/>
              <w:rPr>
                <w:b/>
              </w:rPr>
            </w:pPr>
            <w:r w:rsidRPr="00534061">
              <w:rPr>
                <w:b/>
              </w:rPr>
              <w:fldChar w:fldCharType="begin"/>
            </w:r>
            <w:r w:rsidRPr="00534061">
              <w:rPr>
                <w:b/>
              </w:rPr>
              <w:instrText xml:space="preserve"> =E8+1 </w:instrText>
            </w:r>
            <w:r w:rsidRPr="00534061">
              <w:rPr>
                <w:b/>
              </w:rPr>
              <w:fldChar w:fldCharType="separate"/>
            </w:r>
            <w:r w:rsidRPr="00534061">
              <w:rPr>
                <w:b/>
                <w:noProof/>
              </w:rPr>
              <w:t>27</w:t>
            </w:r>
            <w:r w:rsidRPr="00534061">
              <w:rPr>
                <w:b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206E35" w:rsidTr="005E156D">
        <w:trPr>
          <w:trHeight w:hRule="exact" w:val="1116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Weights 8:00-9:00 AM</w:t>
            </w:r>
          </w:p>
          <w:p w:rsidR="00206E35" w:rsidRPr="00534061" w:rsidRDefault="005E156D" w:rsidP="00206E3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06E35" w:rsidRPr="00534061">
              <w:rPr>
                <w:b/>
              </w:rPr>
              <w:t>Practice 9:00-10:15 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E156D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Speed and Agility </w:t>
            </w:r>
            <w:r>
              <w:rPr>
                <w:b/>
              </w:rPr>
              <w:t>8:00</w:t>
            </w:r>
            <w:r w:rsidRPr="00A14359">
              <w:rPr>
                <w:b/>
              </w:rPr>
              <w:t>-</w:t>
            </w:r>
            <w:r>
              <w:rPr>
                <w:b/>
              </w:rPr>
              <w:t>9:00</w:t>
            </w:r>
            <w:r w:rsidRPr="00A14359">
              <w:rPr>
                <w:b/>
              </w:rPr>
              <w:t xml:space="preserve"> </w:t>
            </w:r>
            <w:r>
              <w:rPr>
                <w:b/>
              </w:rPr>
              <w:t>AM</w:t>
            </w:r>
          </w:p>
          <w:p w:rsidR="00206E35" w:rsidRDefault="005E156D" w:rsidP="005E156D">
            <w:r w:rsidRPr="00A14359">
              <w:rPr>
                <w:b/>
              </w:rPr>
              <w:t xml:space="preserve">Practice 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5E156D" w:rsidRPr="00A14359" w:rsidRDefault="005E156D" w:rsidP="005E156D">
            <w:pPr>
              <w:jc w:val="center"/>
              <w:rPr>
                <w:b/>
              </w:rPr>
            </w:pPr>
            <w:r w:rsidRPr="00A14359">
              <w:rPr>
                <w:b/>
              </w:rPr>
              <w:t xml:space="preserve">Weights </w:t>
            </w:r>
            <w:r>
              <w:rPr>
                <w:b/>
              </w:rPr>
              <w:t>8</w:t>
            </w:r>
            <w:r w:rsidRPr="00A14359">
              <w:rPr>
                <w:b/>
              </w:rPr>
              <w:t>:00-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 xml:space="preserve">:00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  <w:p w:rsidR="00206E35" w:rsidRDefault="005E156D" w:rsidP="005E156D">
            <w:r w:rsidRPr="00A14359">
              <w:rPr>
                <w:b/>
              </w:rPr>
              <w:t xml:space="preserve"> Practice </w:t>
            </w:r>
            <w:r>
              <w:rPr>
                <w:b/>
              </w:rPr>
              <w:t>9</w:t>
            </w:r>
            <w:r w:rsidRPr="00A14359">
              <w:rPr>
                <w:b/>
              </w:rPr>
              <w:t>:00-</w:t>
            </w:r>
            <w:bookmarkStart w:id="0" w:name="_GoBack"/>
            <w:bookmarkEnd w:id="0"/>
            <w:r>
              <w:rPr>
                <w:b/>
              </w:rPr>
              <w:t>10</w:t>
            </w:r>
            <w:r w:rsidRPr="00A14359">
              <w:rPr>
                <w:b/>
              </w:rPr>
              <w:t xml:space="preserve">:15 </w:t>
            </w:r>
            <w:r>
              <w:rPr>
                <w:b/>
              </w:rPr>
              <w:t>A</w:t>
            </w:r>
            <w:r w:rsidRPr="00A14359">
              <w:rPr>
                <w:b/>
              </w:rPr>
              <w:t>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</w:tr>
      <w:tr w:rsidR="0020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06E35" w:rsidRDefault="00206E35" w:rsidP="00206E3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0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Pr="00534061" w:rsidRDefault="00206E35" w:rsidP="00206E35">
            <w:pPr>
              <w:jc w:val="center"/>
              <w:rPr>
                <w:b/>
              </w:rPr>
            </w:pPr>
            <w:r w:rsidRPr="00534061">
              <w:rPr>
                <w:b/>
              </w:rPr>
              <w:t>STATE MANDATED DEAD PERIOD OFF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06E35" w:rsidRDefault="00206E35" w:rsidP="0020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ED2" w:rsidRDefault="008C6ED2">
      <w:pPr>
        <w:spacing w:before="0" w:after="0"/>
      </w:pPr>
      <w:r>
        <w:separator/>
      </w:r>
    </w:p>
  </w:endnote>
  <w:endnote w:type="continuationSeparator" w:id="0">
    <w:p w:rsidR="008C6ED2" w:rsidRDefault="008C6E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ED2" w:rsidRDefault="008C6ED2">
      <w:pPr>
        <w:spacing w:before="0" w:after="0"/>
      </w:pPr>
      <w:r>
        <w:separator/>
      </w:r>
    </w:p>
  </w:footnote>
  <w:footnote w:type="continuationSeparator" w:id="0">
    <w:p w:rsidR="008C6ED2" w:rsidRDefault="008C6E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5"/>
    <w:docVar w:name="MonthStart" w:val="6/1/2025"/>
    <w:docVar w:name="ShowDynamicGuides" w:val="1"/>
    <w:docVar w:name="ShowMarginGuides" w:val="0"/>
    <w:docVar w:name="ShowOutlines" w:val="0"/>
    <w:docVar w:name="ShowStaticGuides" w:val="0"/>
  </w:docVars>
  <w:rsids>
    <w:rsidRoot w:val="00A14359"/>
    <w:rsid w:val="00056814"/>
    <w:rsid w:val="0006779F"/>
    <w:rsid w:val="000A20FE"/>
    <w:rsid w:val="0011772B"/>
    <w:rsid w:val="00206E35"/>
    <w:rsid w:val="0027720C"/>
    <w:rsid w:val="002F6E35"/>
    <w:rsid w:val="003D7DDA"/>
    <w:rsid w:val="00406C2A"/>
    <w:rsid w:val="004334C2"/>
    <w:rsid w:val="00454FED"/>
    <w:rsid w:val="004C5B17"/>
    <w:rsid w:val="00534061"/>
    <w:rsid w:val="005562FE"/>
    <w:rsid w:val="00557989"/>
    <w:rsid w:val="005E156D"/>
    <w:rsid w:val="00736DF2"/>
    <w:rsid w:val="007564A4"/>
    <w:rsid w:val="007777B1"/>
    <w:rsid w:val="007A49F2"/>
    <w:rsid w:val="00874C9A"/>
    <w:rsid w:val="008C6ED2"/>
    <w:rsid w:val="009035F5"/>
    <w:rsid w:val="009342CC"/>
    <w:rsid w:val="00944085"/>
    <w:rsid w:val="00946A27"/>
    <w:rsid w:val="009A0FFF"/>
    <w:rsid w:val="00A14359"/>
    <w:rsid w:val="00A4654E"/>
    <w:rsid w:val="00A73BBF"/>
    <w:rsid w:val="00AB29FA"/>
    <w:rsid w:val="00B70858"/>
    <w:rsid w:val="00B8151A"/>
    <w:rsid w:val="00C11D39"/>
    <w:rsid w:val="00C71D73"/>
    <w:rsid w:val="00C7735D"/>
    <w:rsid w:val="00C85C3A"/>
    <w:rsid w:val="00CB1C1C"/>
    <w:rsid w:val="00D17693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B50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E6E6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capps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6A241D45B74C4084118AEEC54D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E8BAD-EAA4-4A27-9FAB-33692A7E549F}"/>
      </w:docPartPr>
      <w:docPartBody>
        <w:p w:rsidR="00000000" w:rsidRDefault="00296398">
          <w:pPr>
            <w:pStyle w:val="926A241D45B74C4084118AEEC54D6D6B"/>
          </w:pPr>
          <w:r>
            <w:t>Sunday</w:t>
          </w:r>
        </w:p>
      </w:docPartBody>
    </w:docPart>
    <w:docPart>
      <w:docPartPr>
        <w:name w:val="70FFFD488DF446D4B89F09E03814A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2CDD-8CB0-440F-AB92-BAE8C99B0857}"/>
      </w:docPartPr>
      <w:docPartBody>
        <w:p w:rsidR="00000000" w:rsidRDefault="00296398">
          <w:pPr>
            <w:pStyle w:val="70FFFD488DF446D4B89F09E03814A6E8"/>
          </w:pPr>
          <w:r>
            <w:t>Monday</w:t>
          </w:r>
        </w:p>
      </w:docPartBody>
    </w:docPart>
    <w:docPart>
      <w:docPartPr>
        <w:name w:val="C6B2B64930524E5F8A7EE4CB8D405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C13E-3C94-4FE6-9609-D8277E31095E}"/>
      </w:docPartPr>
      <w:docPartBody>
        <w:p w:rsidR="00000000" w:rsidRDefault="00296398">
          <w:pPr>
            <w:pStyle w:val="C6B2B64930524E5F8A7EE4CB8D4055AC"/>
          </w:pPr>
          <w:r>
            <w:t>Tuesday</w:t>
          </w:r>
        </w:p>
      </w:docPartBody>
    </w:docPart>
    <w:docPart>
      <w:docPartPr>
        <w:name w:val="331EA212641049A896AD8399DDD4D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D5F4-C691-48B1-A6A1-0E44FF76C119}"/>
      </w:docPartPr>
      <w:docPartBody>
        <w:p w:rsidR="00000000" w:rsidRDefault="00296398">
          <w:pPr>
            <w:pStyle w:val="331EA212641049A896AD8399DDD4D49A"/>
          </w:pPr>
          <w:r>
            <w:t>Wednesday</w:t>
          </w:r>
        </w:p>
      </w:docPartBody>
    </w:docPart>
    <w:docPart>
      <w:docPartPr>
        <w:name w:val="957C3001A35243ACB307590BF881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289F9-D91A-4DDC-A6D9-F89347B15145}"/>
      </w:docPartPr>
      <w:docPartBody>
        <w:p w:rsidR="00000000" w:rsidRDefault="00296398">
          <w:pPr>
            <w:pStyle w:val="957C3001A35243ACB307590BF8817D78"/>
          </w:pPr>
          <w:r>
            <w:t>Thursday</w:t>
          </w:r>
        </w:p>
      </w:docPartBody>
    </w:docPart>
    <w:docPart>
      <w:docPartPr>
        <w:name w:val="E820FD35647544779A345B1619BA9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D5E4-EFD4-4AA6-A001-14988FE8326B}"/>
      </w:docPartPr>
      <w:docPartBody>
        <w:p w:rsidR="00000000" w:rsidRDefault="00296398">
          <w:pPr>
            <w:pStyle w:val="E820FD35647544779A345B1619BA925B"/>
          </w:pPr>
          <w:r>
            <w:t>Friday</w:t>
          </w:r>
        </w:p>
      </w:docPartBody>
    </w:docPart>
    <w:docPart>
      <w:docPartPr>
        <w:name w:val="0523F750FEC04548823AE7C4F753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ADCD-DE57-4667-8D08-C1982E7BC325}"/>
      </w:docPartPr>
      <w:docPartBody>
        <w:p w:rsidR="00000000" w:rsidRDefault="00296398">
          <w:pPr>
            <w:pStyle w:val="0523F750FEC04548823AE7C4F753224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98"/>
    <w:rsid w:val="002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6A241D45B74C4084118AEEC54D6D6B">
    <w:name w:val="926A241D45B74C4084118AEEC54D6D6B"/>
  </w:style>
  <w:style w:type="paragraph" w:customStyle="1" w:styleId="70FFFD488DF446D4B89F09E03814A6E8">
    <w:name w:val="70FFFD488DF446D4B89F09E03814A6E8"/>
  </w:style>
  <w:style w:type="paragraph" w:customStyle="1" w:styleId="C6B2B64930524E5F8A7EE4CB8D4055AC">
    <w:name w:val="C6B2B64930524E5F8A7EE4CB8D4055AC"/>
  </w:style>
  <w:style w:type="paragraph" w:customStyle="1" w:styleId="331EA212641049A896AD8399DDD4D49A">
    <w:name w:val="331EA212641049A896AD8399DDD4D49A"/>
  </w:style>
  <w:style w:type="paragraph" w:customStyle="1" w:styleId="957C3001A35243ACB307590BF8817D78">
    <w:name w:val="957C3001A35243ACB307590BF8817D78"/>
  </w:style>
  <w:style w:type="paragraph" w:customStyle="1" w:styleId="E820FD35647544779A345B1619BA925B">
    <w:name w:val="E820FD35647544779A345B1619BA925B"/>
  </w:style>
  <w:style w:type="paragraph" w:customStyle="1" w:styleId="0523F750FEC04548823AE7C4F7532243">
    <w:name w:val="0523F750FEC04548823AE7C4F7532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2025-04-22T13:38:00Z</dcterms:created>
  <dcterms:modified xsi:type="dcterms:W3CDTF">2025-04-22T16:45:00Z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