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Pr="00966774" w:rsidRDefault="009035F5">
            <w:pPr>
              <w:pStyle w:val="Month"/>
              <w:rPr>
                <w:sz w:val="72"/>
                <w:szCs w:val="72"/>
              </w:rPr>
            </w:pPr>
            <w:r w:rsidRPr="00966774">
              <w:rPr>
                <w:sz w:val="72"/>
                <w:szCs w:val="72"/>
              </w:rPr>
              <w:fldChar w:fldCharType="begin"/>
            </w:r>
            <w:r w:rsidRPr="00966774">
              <w:rPr>
                <w:sz w:val="72"/>
                <w:szCs w:val="72"/>
              </w:rPr>
              <w:instrText xml:space="preserve"> DOCVARIABLE  MonthStart \@ MMMM \* MERGEFORMAT </w:instrText>
            </w:r>
            <w:r w:rsidRPr="00966774">
              <w:rPr>
                <w:sz w:val="72"/>
                <w:szCs w:val="72"/>
              </w:rPr>
              <w:fldChar w:fldCharType="separate"/>
            </w:r>
            <w:r w:rsidR="00966774" w:rsidRPr="00966774">
              <w:rPr>
                <w:sz w:val="72"/>
                <w:szCs w:val="72"/>
              </w:rPr>
              <w:t>July</w:t>
            </w:r>
            <w:r w:rsidRPr="00966774">
              <w:rPr>
                <w:sz w:val="72"/>
                <w:szCs w:val="72"/>
              </w:rPr>
              <w:fldChar w:fldCharType="end"/>
            </w:r>
            <w:r w:rsidR="00966774" w:rsidRPr="00966774">
              <w:rPr>
                <w:sz w:val="72"/>
                <w:szCs w:val="72"/>
              </w:rPr>
              <w:t xml:space="preserve"> CMS Football Schedule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966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5C09489A" wp14:editId="6B331961">
                  <wp:extent cx="984250" cy="9842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966774">
              <w:t>2025</w:t>
            </w:r>
            <w:r>
              <w:fldChar w:fldCharType="end"/>
            </w:r>
          </w:p>
        </w:tc>
      </w:tr>
      <w:tr w:rsidR="002F6E35" w:rsidRPr="00484C06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484C06" w:rsidRDefault="002F6E35" w:rsidP="00484C06">
            <w:pPr>
              <w:pStyle w:val="Title"/>
              <w:jc w:val="center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484C06" w:rsidRDefault="002F6E35" w:rsidP="00484C06">
            <w:pPr>
              <w:pStyle w:val="Subtit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RPr="00484C06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/>
            </w:rPr>
            <w:id w:val="1527134494"/>
            <w:placeholder>
              <w:docPart w:val="55B23CE4A3114AF999940B13B5E6C8E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Pr="00484C06" w:rsidRDefault="009035F5" w:rsidP="00484C06">
                <w:pPr>
                  <w:pStyle w:val="Days"/>
                  <w:rPr>
                    <w:b/>
                  </w:rPr>
                </w:pPr>
                <w:r w:rsidRPr="00484C0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Pr="00484C06" w:rsidRDefault="00D01B67" w:rsidP="00484C0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8650153"/>
                <w:placeholder>
                  <w:docPart w:val="0938CEA9FD474FC89471771561BB09C7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84C0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Pr="00484C06" w:rsidRDefault="00D01B67" w:rsidP="00484C0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517691135"/>
                <w:placeholder>
                  <w:docPart w:val="5F33D5F186A4474EB0CDBEED4CAE251A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84C0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Pr="00484C06" w:rsidRDefault="00D01B67" w:rsidP="00484C0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684429625"/>
                <w:placeholder>
                  <w:docPart w:val="8954AD50D1114F40B12BC4ADFD4210B6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84C0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Pr="00484C06" w:rsidRDefault="00D01B67" w:rsidP="00484C0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188375605"/>
                <w:placeholder>
                  <w:docPart w:val="969B913986F649F2A95A03BF8629F728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84C0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Pr="00484C06" w:rsidRDefault="00D01B67" w:rsidP="00484C0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91825489"/>
                <w:placeholder>
                  <w:docPart w:val="E7AB788ABAD54DF2A1C8EDC548B566D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84C0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Pr="00484C06" w:rsidRDefault="00D01B67" w:rsidP="00484C0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15736794"/>
                <w:placeholder>
                  <w:docPart w:val="7B31BB19B3B247C8AAB6D68A11FA7D29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84C06">
                  <w:rPr>
                    <w:b/>
                  </w:rPr>
                  <w:t>Saturday</w:t>
                </w:r>
              </w:sdtContent>
            </w:sdt>
          </w:p>
        </w:tc>
      </w:tr>
      <w:tr w:rsidR="002F6E35" w:rsidRPr="00484C06" w:rsidTr="002F6E35">
        <w:tc>
          <w:tcPr>
            <w:tcW w:w="2054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"Sunday" 1 ""</w:instrTex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"Monday" 1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=A2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&lt;&gt; 0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=A2+1 </w:instrText>
            </w:r>
            <w:r w:rsidRPr="00484C06">
              <w:rPr>
                <w:b/>
              </w:rPr>
              <w:fldChar w:fldCharType="separate"/>
            </w:r>
            <w:r w:rsidR="00FA21CA" w:rsidRPr="00484C06">
              <w:rPr>
                <w:b/>
                <w:noProof/>
              </w:rPr>
              <w:instrText>2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"Tuesday" 1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=B2 </w:instrText>
            </w:r>
            <w:r w:rsidRPr="00484C06">
              <w:rPr>
                <w:b/>
              </w:rPr>
              <w:fldChar w:fldCharType="separate"/>
            </w:r>
            <w:r w:rsidR="00557989" w:rsidRPr="00484C06">
              <w:rPr>
                <w:b/>
                <w:noProof/>
              </w:rPr>
              <w:instrText>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&lt;&gt; 0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=B2+1 </w:instrText>
            </w:r>
            <w:r w:rsidRPr="00484C06">
              <w:rPr>
                <w:b/>
              </w:rPr>
              <w:fldChar w:fldCharType="separate"/>
            </w:r>
            <w:r w:rsidR="00FA21CA" w:rsidRPr="00484C06">
              <w:rPr>
                <w:b/>
                <w:noProof/>
              </w:rPr>
              <w:instrText>3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1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"Wednesday" 1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=C2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&lt;&gt; 0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=C2+1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2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2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2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= "Thursday" 1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=D2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2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&lt;&gt; 0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=D2+1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3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3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3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"Friday" 1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=E2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3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&lt;&gt; 0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=E2+1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4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4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4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MonthStart \@ dddd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</w:rPr>
              <w:instrText>Tuesday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"Saturday" 1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=F2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4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&lt;&gt; 0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=F2+1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5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instrText>5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5</w:t>
            </w:r>
            <w:r w:rsidRPr="00484C06">
              <w:rPr>
                <w:b/>
              </w:rPr>
              <w:fldChar w:fldCharType="end"/>
            </w:r>
          </w:p>
        </w:tc>
      </w:tr>
      <w:tr w:rsidR="002F6E35" w:rsidRPr="00484C06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2F6E35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2F6E35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484C06" w:rsidRDefault="002F6E35" w:rsidP="00484C06">
            <w:pPr>
              <w:jc w:val="center"/>
              <w:rPr>
                <w:b/>
              </w:rPr>
            </w:pPr>
          </w:p>
        </w:tc>
      </w:tr>
      <w:tr w:rsidR="002F6E35" w:rsidRPr="00484C06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=G2+1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6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=A4+1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7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=B4+1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8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=C4+1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9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=D4+1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10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=E4+1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11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484C06" w:rsidRDefault="009035F5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=F4+1 </w:instrText>
            </w:r>
            <w:r w:rsidRPr="00484C06">
              <w:rPr>
                <w:b/>
              </w:rPr>
              <w:fldChar w:fldCharType="separate"/>
            </w:r>
            <w:r w:rsidR="00966774" w:rsidRPr="00484C06">
              <w:rPr>
                <w:b/>
                <w:noProof/>
              </w:rPr>
              <w:t>12</w:t>
            </w:r>
            <w:r w:rsidRPr="00484C06">
              <w:rPr>
                <w:b/>
              </w:rPr>
              <w:fldChar w:fldCharType="end"/>
            </w:r>
          </w:p>
        </w:tc>
      </w:tr>
      <w:tr w:rsidR="00F60423" w:rsidRPr="00484C06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F60423" w:rsidRPr="00484C06" w:rsidRDefault="00F60423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F60423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8:00-9:00 AM</w:t>
            </w:r>
          </w:p>
          <w:p w:rsidR="00F60423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F60423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8:00-9:00 AM</w:t>
            </w:r>
          </w:p>
          <w:p w:rsidR="00F60423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Speed and Agility 8:00-9:00 AM</w:t>
            </w:r>
          </w:p>
          <w:p w:rsidR="00F60423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F60423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8:00-9:00 AM</w:t>
            </w:r>
          </w:p>
          <w:p w:rsidR="00F60423" w:rsidRPr="00484C06" w:rsidRDefault="00F60423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F60423" w:rsidRPr="00484C06" w:rsidRDefault="004B4590" w:rsidP="00484C06">
            <w:pPr>
              <w:jc w:val="center"/>
              <w:rPr>
                <w:b/>
              </w:rPr>
            </w:pPr>
            <w:r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F60423" w:rsidRPr="00484C06" w:rsidRDefault="00F60423" w:rsidP="00484C06">
            <w:pPr>
              <w:jc w:val="center"/>
              <w:rPr>
                <w:b/>
              </w:rPr>
            </w:pPr>
          </w:p>
        </w:tc>
      </w:tr>
      <w:tr w:rsidR="00F60423" w:rsidRPr="00484C06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=G4+1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13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14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15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16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17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18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F60423" w:rsidRPr="00484C06" w:rsidRDefault="00F60423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19</w:t>
            </w:r>
            <w:r w:rsidRPr="00484C06">
              <w:rPr>
                <w:b/>
              </w:rPr>
              <w:fldChar w:fldCharType="end"/>
            </w:r>
          </w:p>
        </w:tc>
      </w:tr>
      <w:tr w:rsidR="00484C06" w:rsidRPr="00484C06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Speed and Agility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B4590" w:rsidP="00484C06">
            <w:pPr>
              <w:jc w:val="center"/>
              <w:rPr>
                <w:b/>
              </w:rPr>
            </w:pPr>
            <w:r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</w:tr>
      <w:tr w:rsidR="00484C06" w:rsidRPr="00484C06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=G6+1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20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21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22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23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24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25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26</w:t>
            </w:r>
            <w:r w:rsidRPr="00484C06">
              <w:rPr>
                <w:b/>
              </w:rPr>
              <w:fldChar w:fldCharType="end"/>
            </w:r>
          </w:p>
        </w:tc>
      </w:tr>
      <w:tr w:rsidR="00484C06" w:rsidRPr="00484C06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STATED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</w:tr>
      <w:tr w:rsidR="00484C06" w:rsidRPr="00484C06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=G8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26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=G8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26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=G8+1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27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27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27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=A10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27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=A10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27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=A10+1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28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28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28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=B10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28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=B10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28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=B10+1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29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29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29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=C10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29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=C10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29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=C10+1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30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=D10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=D10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=D10+1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t>31</w:t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=E10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=E10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=E10+1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484C06" w:rsidRPr="00484C06" w:rsidRDefault="00484C06" w:rsidP="00484C06">
            <w:pPr>
              <w:pStyle w:val="Dates"/>
              <w:jc w:val="center"/>
              <w:rPr>
                <w:b/>
              </w:rPr>
            </w:pP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=F10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= 0,""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IF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=F10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&lt;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DocVariable MonthEnd \@ d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</w:rPr>
              <w:instrText>31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 </w:instrText>
            </w:r>
            <w:r w:rsidRPr="00484C06">
              <w:rPr>
                <w:b/>
              </w:rPr>
              <w:fldChar w:fldCharType="begin"/>
            </w:r>
            <w:r w:rsidRPr="00484C06">
              <w:rPr>
                <w:b/>
              </w:rPr>
              <w:instrText xml:space="preserve"> =F10+1 </w:instrText>
            </w:r>
            <w:r w:rsidRPr="00484C06">
              <w:rPr>
                <w:b/>
              </w:rPr>
              <w:fldChar w:fldCharType="separate"/>
            </w:r>
            <w:r w:rsidRPr="00484C06">
              <w:rPr>
                <w:b/>
                <w:noProof/>
              </w:rPr>
              <w:instrText>30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instrText xml:space="preserve"> "" </w:instrText>
            </w:r>
            <w:r w:rsidRPr="00484C06">
              <w:rPr>
                <w:b/>
              </w:rPr>
              <w:fldChar w:fldCharType="end"/>
            </w:r>
            <w:r w:rsidRPr="00484C06">
              <w:rPr>
                <w:b/>
              </w:rPr>
              <w:fldChar w:fldCharType="end"/>
            </w:r>
          </w:p>
        </w:tc>
      </w:tr>
      <w:tr w:rsidR="00484C06" w:rsidRPr="00484C06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EB774C" w:rsidRPr="00EB774C" w:rsidRDefault="001C65DC" w:rsidP="00EB77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on 7 at Owen High Sc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hool</w:t>
            </w:r>
          </w:p>
          <w:p w:rsidR="00484C06" w:rsidRPr="00484C06" w:rsidRDefault="00EB774C" w:rsidP="00484C06">
            <w:pPr>
              <w:jc w:val="center"/>
              <w:rPr>
                <w:b/>
              </w:rPr>
            </w:pPr>
            <w:r w:rsidRPr="00EB774C">
              <w:rPr>
                <w:b/>
                <w:sz w:val="16"/>
                <w:szCs w:val="16"/>
              </w:rPr>
              <w:t xml:space="preserve">Lineman </w:t>
            </w:r>
            <w:r w:rsidR="00484C06" w:rsidRPr="00EB774C">
              <w:rPr>
                <w:b/>
                <w:sz w:val="16"/>
                <w:szCs w:val="16"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Weights 3:00-4:00 PM</w:t>
            </w:r>
          </w:p>
          <w:p w:rsidR="00484C06" w:rsidRPr="00484C06" w:rsidRDefault="00484C06" w:rsidP="00484C06">
            <w:pPr>
              <w:jc w:val="center"/>
              <w:rPr>
                <w:b/>
              </w:rPr>
            </w:pPr>
            <w:r w:rsidRPr="00484C06">
              <w:rPr>
                <w:b/>
              </w:rPr>
              <w:t>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84C06" w:rsidRPr="00484C06" w:rsidRDefault="00484C06" w:rsidP="00484C06">
            <w:pPr>
              <w:jc w:val="center"/>
              <w:rPr>
                <w:b/>
              </w:rPr>
            </w:pPr>
          </w:p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B67" w:rsidRDefault="00D01B67">
      <w:pPr>
        <w:spacing w:before="0" w:after="0"/>
      </w:pPr>
      <w:r>
        <w:separator/>
      </w:r>
    </w:p>
  </w:endnote>
  <w:endnote w:type="continuationSeparator" w:id="0">
    <w:p w:rsidR="00D01B67" w:rsidRDefault="00D01B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B67" w:rsidRDefault="00D01B67">
      <w:pPr>
        <w:spacing w:before="0" w:after="0"/>
      </w:pPr>
      <w:r>
        <w:separator/>
      </w:r>
    </w:p>
  </w:footnote>
  <w:footnote w:type="continuationSeparator" w:id="0">
    <w:p w:rsidR="00D01B67" w:rsidRDefault="00D01B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5"/>
    <w:docVar w:name="MonthStart" w:val="7/1/2025"/>
    <w:docVar w:name="ShowDynamicGuides" w:val="1"/>
    <w:docVar w:name="ShowMarginGuides" w:val="0"/>
    <w:docVar w:name="ShowOutlines" w:val="0"/>
    <w:docVar w:name="ShowStaticGuides" w:val="0"/>
  </w:docVars>
  <w:rsids>
    <w:rsidRoot w:val="00966774"/>
    <w:rsid w:val="00056814"/>
    <w:rsid w:val="0006779F"/>
    <w:rsid w:val="000A20FE"/>
    <w:rsid w:val="0011772B"/>
    <w:rsid w:val="001A497E"/>
    <w:rsid w:val="001B03C8"/>
    <w:rsid w:val="001C65DC"/>
    <w:rsid w:val="0027720C"/>
    <w:rsid w:val="002F6E35"/>
    <w:rsid w:val="003B5FA8"/>
    <w:rsid w:val="003D7DDA"/>
    <w:rsid w:val="00406C2A"/>
    <w:rsid w:val="00454FED"/>
    <w:rsid w:val="00455A92"/>
    <w:rsid w:val="00484C06"/>
    <w:rsid w:val="004B4590"/>
    <w:rsid w:val="004C5B17"/>
    <w:rsid w:val="0051092A"/>
    <w:rsid w:val="005562FE"/>
    <w:rsid w:val="00557989"/>
    <w:rsid w:val="00653F09"/>
    <w:rsid w:val="007564A4"/>
    <w:rsid w:val="007777B1"/>
    <w:rsid w:val="007A49F2"/>
    <w:rsid w:val="007C1EA9"/>
    <w:rsid w:val="00874C9A"/>
    <w:rsid w:val="009035F5"/>
    <w:rsid w:val="00944085"/>
    <w:rsid w:val="00946A27"/>
    <w:rsid w:val="00966774"/>
    <w:rsid w:val="009A0FFF"/>
    <w:rsid w:val="00A4654E"/>
    <w:rsid w:val="00A73BBF"/>
    <w:rsid w:val="00AB29FA"/>
    <w:rsid w:val="00B70858"/>
    <w:rsid w:val="00B8151A"/>
    <w:rsid w:val="00C11D39"/>
    <w:rsid w:val="00C71D73"/>
    <w:rsid w:val="00C7735D"/>
    <w:rsid w:val="00CB1C1C"/>
    <w:rsid w:val="00CB1F40"/>
    <w:rsid w:val="00D01B67"/>
    <w:rsid w:val="00D17693"/>
    <w:rsid w:val="00DC43E8"/>
    <w:rsid w:val="00DF051F"/>
    <w:rsid w:val="00DF32DE"/>
    <w:rsid w:val="00E02644"/>
    <w:rsid w:val="00E54E11"/>
    <w:rsid w:val="00EA1691"/>
    <w:rsid w:val="00EB320B"/>
    <w:rsid w:val="00EB774C"/>
    <w:rsid w:val="00F60423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1FD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DDDDDD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E6E6E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apps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B23CE4A3114AF999940B13B5E6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25B2-26DB-4458-8997-34ACF9ED6842}"/>
      </w:docPartPr>
      <w:docPartBody>
        <w:p w:rsidR="00873550" w:rsidRDefault="00CA2BCE">
          <w:pPr>
            <w:pStyle w:val="55B23CE4A3114AF999940B13B5E6C8E0"/>
          </w:pPr>
          <w:r>
            <w:t>Sunday</w:t>
          </w:r>
        </w:p>
      </w:docPartBody>
    </w:docPart>
    <w:docPart>
      <w:docPartPr>
        <w:name w:val="0938CEA9FD474FC89471771561BB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CCF9-15F5-43A5-96A9-2E4A82BE34F7}"/>
      </w:docPartPr>
      <w:docPartBody>
        <w:p w:rsidR="00873550" w:rsidRDefault="00CA2BCE">
          <w:pPr>
            <w:pStyle w:val="0938CEA9FD474FC89471771561BB09C7"/>
          </w:pPr>
          <w:r>
            <w:t>Monday</w:t>
          </w:r>
        </w:p>
      </w:docPartBody>
    </w:docPart>
    <w:docPart>
      <w:docPartPr>
        <w:name w:val="5F33D5F186A4474EB0CDBEED4CAE2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0F62-3DCA-428F-9488-4A618A74A856}"/>
      </w:docPartPr>
      <w:docPartBody>
        <w:p w:rsidR="00873550" w:rsidRDefault="00CA2BCE">
          <w:pPr>
            <w:pStyle w:val="5F33D5F186A4474EB0CDBEED4CAE251A"/>
          </w:pPr>
          <w:r>
            <w:t>Tuesday</w:t>
          </w:r>
        </w:p>
      </w:docPartBody>
    </w:docPart>
    <w:docPart>
      <w:docPartPr>
        <w:name w:val="8954AD50D1114F40B12BC4ADFD42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1799E-49BF-4514-A86E-BD21D8BDD43D}"/>
      </w:docPartPr>
      <w:docPartBody>
        <w:p w:rsidR="00873550" w:rsidRDefault="00CA2BCE">
          <w:pPr>
            <w:pStyle w:val="8954AD50D1114F40B12BC4ADFD4210B6"/>
          </w:pPr>
          <w:r>
            <w:t>Wednesday</w:t>
          </w:r>
        </w:p>
      </w:docPartBody>
    </w:docPart>
    <w:docPart>
      <w:docPartPr>
        <w:name w:val="969B913986F649F2A95A03BF8629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1C80-D12C-4CD0-8250-2963793B3372}"/>
      </w:docPartPr>
      <w:docPartBody>
        <w:p w:rsidR="00873550" w:rsidRDefault="00CA2BCE">
          <w:pPr>
            <w:pStyle w:val="969B913986F649F2A95A03BF8629F728"/>
          </w:pPr>
          <w:r>
            <w:t>Thursday</w:t>
          </w:r>
        </w:p>
      </w:docPartBody>
    </w:docPart>
    <w:docPart>
      <w:docPartPr>
        <w:name w:val="E7AB788ABAD54DF2A1C8EDC548B5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77A0-D580-4EBF-ADDA-783F2C4E2971}"/>
      </w:docPartPr>
      <w:docPartBody>
        <w:p w:rsidR="00873550" w:rsidRDefault="00CA2BCE">
          <w:pPr>
            <w:pStyle w:val="E7AB788ABAD54DF2A1C8EDC548B566DC"/>
          </w:pPr>
          <w:r>
            <w:t>Friday</w:t>
          </w:r>
        </w:p>
      </w:docPartBody>
    </w:docPart>
    <w:docPart>
      <w:docPartPr>
        <w:name w:val="7B31BB19B3B247C8AAB6D68A11FA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BBE7-D983-4F71-838A-DE390F5D2179}"/>
      </w:docPartPr>
      <w:docPartBody>
        <w:p w:rsidR="00873550" w:rsidRDefault="00CA2BCE">
          <w:pPr>
            <w:pStyle w:val="7B31BB19B3B247C8AAB6D68A11FA7D2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6B3B95"/>
    <w:rsid w:val="00873550"/>
    <w:rsid w:val="009A703B"/>
    <w:rsid w:val="00C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B23CE4A3114AF999940B13B5E6C8E0">
    <w:name w:val="55B23CE4A3114AF999940B13B5E6C8E0"/>
  </w:style>
  <w:style w:type="paragraph" w:customStyle="1" w:styleId="0938CEA9FD474FC89471771561BB09C7">
    <w:name w:val="0938CEA9FD474FC89471771561BB09C7"/>
  </w:style>
  <w:style w:type="paragraph" w:customStyle="1" w:styleId="5F33D5F186A4474EB0CDBEED4CAE251A">
    <w:name w:val="5F33D5F186A4474EB0CDBEED4CAE251A"/>
  </w:style>
  <w:style w:type="paragraph" w:customStyle="1" w:styleId="8954AD50D1114F40B12BC4ADFD4210B6">
    <w:name w:val="8954AD50D1114F40B12BC4ADFD4210B6"/>
  </w:style>
  <w:style w:type="paragraph" w:customStyle="1" w:styleId="969B913986F649F2A95A03BF8629F728">
    <w:name w:val="969B913986F649F2A95A03BF8629F728"/>
  </w:style>
  <w:style w:type="paragraph" w:customStyle="1" w:styleId="E7AB788ABAD54DF2A1C8EDC548B566DC">
    <w:name w:val="E7AB788ABAD54DF2A1C8EDC548B566DC"/>
  </w:style>
  <w:style w:type="paragraph" w:customStyle="1" w:styleId="7B31BB19B3B247C8AAB6D68A11FA7D29">
    <w:name w:val="7B31BB19B3B247C8AAB6D68A11FA7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2025-04-22T13:55:00Z</dcterms:created>
  <dcterms:modified xsi:type="dcterms:W3CDTF">2025-05-22T19:31:00Z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